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09" w:rsidRPr="002B048C" w:rsidRDefault="00D53809" w:rsidP="002B048C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4A4A4A"/>
          <w:sz w:val="21"/>
          <w:szCs w:val="21"/>
          <w:lang w:eastAsia="ru-RU"/>
        </w:rPr>
      </w:pPr>
      <w:r w:rsidRPr="002B048C">
        <w:rPr>
          <w:rFonts w:ascii="Helvetica" w:hAnsi="Helvetica" w:cs="Helvetica"/>
          <w:b/>
          <w:bCs/>
          <w:color w:val="4A4A4A"/>
          <w:sz w:val="21"/>
          <w:szCs w:val="21"/>
          <w:lang w:eastAsia="ru-RU"/>
        </w:rPr>
        <w:t>Технологическая карта организованной учебной деятельности</w:t>
      </w:r>
    </w:p>
    <w:p w:rsidR="00D53809" w:rsidRPr="002B048C" w:rsidRDefault="00D53809" w:rsidP="002B048C">
      <w:pPr>
        <w:shd w:val="clear" w:color="auto" w:fill="FFFFFF"/>
        <w:spacing w:after="0" w:line="240" w:lineRule="auto"/>
        <w:rPr>
          <w:rFonts w:ascii="Helvetica" w:hAnsi="Helvetica" w:cs="Helvetica"/>
          <w:color w:val="4A4A4A"/>
          <w:sz w:val="21"/>
          <w:szCs w:val="21"/>
          <w:lang w:eastAsia="ru-RU"/>
        </w:rPr>
      </w:pPr>
    </w:p>
    <w:p w:rsidR="00D53809" w:rsidRPr="002B048C" w:rsidRDefault="00D53809" w:rsidP="002B048C">
      <w:pPr>
        <w:shd w:val="clear" w:color="auto" w:fill="FFFFFF"/>
        <w:spacing w:after="0" w:line="240" w:lineRule="auto"/>
        <w:jc w:val="right"/>
        <w:rPr>
          <w:rFonts w:ascii="Helvetica" w:hAnsi="Helvetica" w:cs="Helvetica"/>
          <w:color w:val="4A4A4A"/>
          <w:sz w:val="21"/>
          <w:szCs w:val="21"/>
          <w:lang w:eastAsia="ru-RU"/>
        </w:rPr>
      </w:pPr>
    </w:p>
    <w:tbl>
      <w:tblPr>
        <w:tblW w:w="954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347"/>
        <w:gridCol w:w="4193"/>
      </w:tblGrid>
      <w:tr w:rsidR="00D53809" w:rsidRPr="002703CF">
        <w:trPr>
          <w:trHeight w:val="180"/>
        </w:trPr>
        <w:tc>
          <w:tcPr>
            <w:tcW w:w="5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b/>
                <w:bCs/>
                <w:i/>
                <w:iCs/>
                <w:color w:val="4A4A4A"/>
                <w:sz w:val="21"/>
                <w:szCs w:val="21"/>
                <w:lang w:eastAsia="ru-RU"/>
              </w:rPr>
              <w:t>Образовательные области:</w:t>
            </w:r>
          </w:p>
        </w:tc>
        <w:tc>
          <w:tcPr>
            <w:tcW w:w="4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Познание</w:t>
            </w:r>
          </w:p>
        </w:tc>
      </w:tr>
      <w:tr w:rsidR="00D53809" w:rsidRPr="002703CF">
        <w:tc>
          <w:tcPr>
            <w:tcW w:w="5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b/>
                <w:bCs/>
                <w:i/>
                <w:iCs/>
                <w:color w:val="4A4A4A"/>
                <w:sz w:val="21"/>
                <w:szCs w:val="21"/>
                <w:lang w:eastAsia="ru-RU"/>
              </w:rPr>
              <w:t>Разделы:</w:t>
            </w:r>
          </w:p>
        </w:tc>
        <w:tc>
          <w:tcPr>
            <w:tcW w:w="4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ФЭМП</w:t>
            </w:r>
          </w:p>
        </w:tc>
      </w:tr>
      <w:tr w:rsidR="00D53809" w:rsidRPr="002703CF">
        <w:tc>
          <w:tcPr>
            <w:tcW w:w="534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b/>
                <w:bCs/>
                <w:i/>
                <w:iCs/>
                <w:color w:val="4A4A4A"/>
                <w:sz w:val="21"/>
                <w:szCs w:val="21"/>
                <w:lang w:eastAsia="ru-RU"/>
              </w:rPr>
              <w:t>Тема:</w:t>
            </w:r>
          </w:p>
        </w:tc>
        <w:tc>
          <w:tcPr>
            <w:tcW w:w="419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«Каникулы в простоквашино»</w:t>
            </w:r>
          </w:p>
        </w:tc>
      </w:tr>
      <w:tr w:rsidR="00D53809" w:rsidRPr="002703CF">
        <w:tc>
          <w:tcPr>
            <w:tcW w:w="5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b/>
                <w:bCs/>
                <w:i/>
                <w:iCs/>
                <w:color w:val="4A4A4A"/>
                <w:sz w:val="21"/>
                <w:szCs w:val="21"/>
                <w:lang w:eastAsia="ru-RU"/>
              </w:rPr>
              <w:t>Задачи:</w:t>
            </w:r>
          </w:p>
        </w:tc>
        <w:tc>
          <w:tcPr>
            <w:tcW w:w="4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>Продолжать учить детей сравнивать две группы предметов, выяснять, в какой из групп больше, меньше предметов, или в них предметов поровну, пользуясь приёмом приложения. Закрепить знания о геометрических фигурах, о цвете. Закрепить умение сравнивать предметы по величине, по высоте и обозначать результаты сравнения словами: высокий, низкий, самый высокий, ниже, выше, большой, поменьше, маленький. Закреплять представления о последовательности частей суток: утро, день, вечер, ночь.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>Учить детей прислушиваться к мнению других, внимательно слушать вопросы воспитателя и ответы друг друга. Развивать логическое мышление.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>Воспитывать интерес к занятиям математикой.</w:t>
            </w:r>
          </w:p>
        </w:tc>
      </w:tr>
      <w:tr w:rsidR="00D53809" w:rsidRPr="002703CF">
        <w:tc>
          <w:tcPr>
            <w:tcW w:w="5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b/>
                <w:bCs/>
                <w:i/>
                <w:iCs/>
                <w:color w:val="4A4A4A"/>
                <w:sz w:val="21"/>
                <w:szCs w:val="21"/>
                <w:lang w:eastAsia="ru-RU"/>
              </w:rPr>
              <w:t>Словарная работа:</w:t>
            </w:r>
          </w:p>
        </w:tc>
        <w:tc>
          <w:tcPr>
            <w:tcW w:w="4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>Высокий, пониже, низкий, большой, поменьше, маленький, поровну, столько сколько, одинаковое количество</w:t>
            </w:r>
          </w:p>
        </w:tc>
      </w:tr>
      <w:tr w:rsidR="00D53809" w:rsidRPr="002703CF">
        <w:tc>
          <w:tcPr>
            <w:tcW w:w="5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b/>
                <w:bCs/>
                <w:i/>
                <w:iCs/>
                <w:color w:val="4A4A4A"/>
                <w:sz w:val="21"/>
                <w:szCs w:val="21"/>
                <w:lang w:eastAsia="ru-RU"/>
              </w:rPr>
              <w:t>Билингвальный компонент:</w:t>
            </w:r>
          </w:p>
        </w:tc>
        <w:tc>
          <w:tcPr>
            <w:tcW w:w="4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>Один — бір, круг — шеңбер, треугольник - үшбұрыш</w:t>
            </w:r>
          </w:p>
        </w:tc>
      </w:tr>
      <w:tr w:rsidR="00D53809" w:rsidRPr="002703CF">
        <w:tc>
          <w:tcPr>
            <w:tcW w:w="5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b/>
                <w:bCs/>
                <w:i/>
                <w:iCs/>
                <w:color w:val="4A4A4A"/>
                <w:sz w:val="21"/>
                <w:szCs w:val="21"/>
                <w:lang w:eastAsia="ru-RU"/>
              </w:rPr>
              <w:t>Здоровьесберегающие технологии:</w:t>
            </w:r>
          </w:p>
        </w:tc>
        <w:tc>
          <w:tcPr>
            <w:tcW w:w="4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>Физминутка.</w:t>
            </w:r>
          </w:p>
        </w:tc>
      </w:tr>
      <w:tr w:rsidR="00D53809" w:rsidRPr="002703CF">
        <w:tc>
          <w:tcPr>
            <w:tcW w:w="5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b/>
                <w:bCs/>
                <w:i/>
                <w:iCs/>
                <w:color w:val="4A4A4A"/>
                <w:sz w:val="21"/>
                <w:szCs w:val="21"/>
                <w:lang w:eastAsia="ru-RU"/>
              </w:rPr>
              <w:t>Методы и приемы: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4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>Методы организации учебно-познавательной деятельности: словесный, наглядный, игровой, практический (беседа, игровые, рассматривание иллюстраций, д\и, указания, упражнения, вопросы, педагогическая оценка).</w:t>
            </w:r>
          </w:p>
        </w:tc>
      </w:tr>
      <w:tr w:rsidR="00D53809" w:rsidRPr="002703CF">
        <w:trPr>
          <w:trHeight w:val="360"/>
        </w:trPr>
        <w:tc>
          <w:tcPr>
            <w:tcW w:w="5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b/>
                <w:bCs/>
                <w:i/>
                <w:iCs/>
                <w:color w:val="4A4A4A"/>
                <w:sz w:val="21"/>
                <w:szCs w:val="21"/>
                <w:lang w:eastAsia="ru-RU"/>
              </w:rPr>
              <w:t>Материал: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4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>Демонстрационный материал, карточки для индивидуальной работы, разные виды счетного материала для выкладывания цифры.</w:t>
            </w:r>
          </w:p>
        </w:tc>
      </w:tr>
    </w:tbl>
    <w:p w:rsidR="00D53809" w:rsidRPr="002B048C" w:rsidRDefault="00D53809" w:rsidP="002B048C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4A4A4A"/>
          <w:sz w:val="21"/>
          <w:szCs w:val="21"/>
          <w:lang w:eastAsia="ru-RU"/>
        </w:rPr>
      </w:pPr>
    </w:p>
    <w:tbl>
      <w:tblPr>
        <w:tblW w:w="972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797"/>
        <w:gridCol w:w="595"/>
        <w:gridCol w:w="2192"/>
        <w:gridCol w:w="2867"/>
        <w:gridCol w:w="946"/>
        <w:gridCol w:w="1323"/>
      </w:tblGrid>
      <w:tr w:rsidR="00D53809" w:rsidRPr="002703CF" w:rsidTr="00A44D73"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3809" w:rsidRPr="002B048C" w:rsidRDefault="00D53809" w:rsidP="002B048C">
            <w:pPr>
              <w:spacing w:after="0" w:line="240" w:lineRule="auto"/>
              <w:jc w:val="center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Этапы</w:t>
            </w:r>
          </w:p>
        </w:tc>
        <w:tc>
          <w:tcPr>
            <w:tcW w:w="56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3809" w:rsidRPr="002B048C" w:rsidRDefault="00D53809" w:rsidP="002B048C">
            <w:pPr>
              <w:spacing w:after="0" w:line="240" w:lineRule="auto"/>
              <w:jc w:val="center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Действия воспитателя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jc w:val="center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Действия детей</w:t>
            </w:r>
          </w:p>
        </w:tc>
      </w:tr>
      <w:tr w:rsidR="00D53809" w:rsidRPr="002703CF" w:rsidTr="00A44D73">
        <w:trPr>
          <w:trHeight w:val="1665"/>
        </w:trPr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3809" w:rsidRPr="002B048C" w:rsidRDefault="00D53809" w:rsidP="002B048C">
            <w:pPr>
              <w:spacing w:after="0" w:line="240" w:lineRule="auto"/>
              <w:jc w:val="center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Мотивационно – побудительный</w:t>
            </w:r>
          </w:p>
          <w:p w:rsidR="00D53809" w:rsidRPr="002B048C" w:rsidRDefault="00D53809" w:rsidP="002B048C">
            <w:pPr>
              <w:spacing w:after="0" w:line="240" w:lineRule="auto"/>
              <w:jc w:val="center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56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b/>
                <w:bCs/>
                <w:i/>
                <w:iCs/>
                <w:color w:val="4A4A4A"/>
                <w:sz w:val="21"/>
                <w:szCs w:val="21"/>
                <w:u w:val="single"/>
                <w:lang w:eastAsia="ru-RU"/>
              </w:rPr>
              <w:t>Сюрпризный момент.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>Письмо из Простоквашино.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>- Приглашают в гости.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>Проявляют интерес.</w:t>
            </w:r>
          </w:p>
        </w:tc>
      </w:tr>
      <w:tr w:rsidR="00D53809" w:rsidRPr="002703CF" w:rsidTr="00A44D73">
        <w:trPr>
          <w:trHeight w:val="570"/>
        </w:trPr>
        <w:tc>
          <w:tcPr>
            <w:tcW w:w="23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3809" w:rsidRPr="002B048C" w:rsidRDefault="00D53809" w:rsidP="002B048C">
            <w:pPr>
              <w:spacing w:after="0" w:line="240" w:lineRule="auto"/>
              <w:jc w:val="center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br/>
            </w:r>
          </w:p>
          <w:p w:rsidR="00D53809" w:rsidRPr="002B048C" w:rsidRDefault="00D53809" w:rsidP="002B048C">
            <w:pPr>
              <w:spacing w:after="0" w:line="240" w:lineRule="auto"/>
              <w:jc w:val="center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jc w:val="center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jc w:val="center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jc w:val="center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jc w:val="center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jc w:val="center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jc w:val="center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jc w:val="center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</w:p>
          <w:p w:rsidR="00D53809" w:rsidRPr="002B048C" w:rsidRDefault="00D53809" w:rsidP="009D2EFD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jc w:val="center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Организационо – поисковый</w:t>
            </w:r>
          </w:p>
        </w:tc>
        <w:tc>
          <w:tcPr>
            <w:tcW w:w="73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3809" w:rsidRDefault="00D53809" w:rsidP="002B048C">
            <w:pPr>
              <w:spacing w:after="0" w:line="240" w:lineRule="auto"/>
              <w:rPr>
                <w:rFonts w:ascii="Helvetica" w:hAnsi="Helvetica" w:cs="Helvetica"/>
                <w:b/>
                <w:bCs/>
                <w:i/>
                <w:iCs/>
                <w:color w:val="4A4A4A"/>
                <w:sz w:val="21"/>
                <w:szCs w:val="21"/>
                <w:u w:val="single"/>
                <w:lang w:eastAsia="ru-RU"/>
              </w:rPr>
            </w:pPr>
            <w:r w:rsidRPr="002B048C">
              <w:rPr>
                <w:rFonts w:ascii="Helvetica" w:hAnsi="Helvetica" w:cs="Helvetica"/>
                <w:b/>
                <w:bCs/>
                <w:i/>
                <w:iCs/>
                <w:color w:val="4A4A4A"/>
                <w:sz w:val="21"/>
                <w:szCs w:val="21"/>
                <w:u w:val="single"/>
                <w:lang w:eastAsia="ru-RU"/>
              </w:rPr>
              <w:t>Игровое упражнение «Подбери посуду».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 xml:space="preserve">Иллюстрации </w:t>
            </w:r>
          </w:p>
          <w:p w:rsidR="00D53809" w:rsidRPr="002B048C" w:rsidRDefault="00D53809" w:rsidP="002B048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>Скажите, одинакового ли роста герои? Каким ростом Дядя Федор? (Высокий) Шарик? (Пониже) Матросскин? (Самый низкий).</w:t>
            </w:r>
          </w:p>
          <w:p w:rsidR="00D53809" w:rsidRDefault="00D53809" w:rsidP="009D2EFD">
            <w:pPr>
              <w:numPr>
                <w:ilvl w:val="0"/>
                <w:numId w:val="1"/>
              </w:num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>Мы выяснили, что наши друзья разного роста.</w:t>
            </w:r>
            <w:r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 xml:space="preserve"> </w:t>
            </w:r>
          </w:p>
          <w:p w:rsidR="00D53809" w:rsidRDefault="00D53809" w:rsidP="009D2EFD">
            <w:pPr>
              <w:numPr>
                <w:ilvl w:val="0"/>
                <w:numId w:val="1"/>
              </w:numPr>
              <w:spacing w:after="0" w:line="240" w:lineRule="auto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>Дядя Федор, Шарик Матроскин можно их назвать насекомыми? Почему?</w:t>
            </w:r>
          </w:p>
          <w:p w:rsidR="00D53809" w:rsidRPr="002B048C" w:rsidRDefault="00D53809" w:rsidP="002B048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</w:p>
          <w:p w:rsidR="00D53809" w:rsidRPr="002B048C" w:rsidRDefault="00D53809" w:rsidP="002B048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 xml:space="preserve">Они решили попить чай. Как вы думаете, одинаковая или разная по размеру им нужна </w:t>
            </w:r>
            <w:r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 xml:space="preserve">чайная </w:t>
            </w:r>
            <w:r w:rsidRPr="002B048C"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>посуда?</w:t>
            </w:r>
          </w:p>
          <w:p w:rsidR="00D53809" w:rsidRPr="002B048C" w:rsidRDefault="00D53809" w:rsidP="002B048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 xml:space="preserve">Найдите </w:t>
            </w:r>
            <w:r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 xml:space="preserve">чайная </w:t>
            </w:r>
            <w:r w:rsidRPr="002B048C"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>посуду для Дяди Федора, Шарика и Матросскина соедините линией.</w:t>
            </w:r>
          </w:p>
          <w:p w:rsidR="00D53809" w:rsidRPr="002B048C" w:rsidRDefault="00D53809" w:rsidP="002B048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>Какую посуду выбрали для Дяди Федора?</w:t>
            </w:r>
          </w:p>
          <w:p w:rsidR="00D53809" w:rsidRPr="002B048C" w:rsidRDefault="00D53809" w:rsidP="002B048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>Для Шарика?</w:t>
            </w:r>
          </w:p>
          <w:p w:rsidR="00D53809" w:rsidRDefault="00D53809" w:rsidP="002B048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  <w:r w:rsidRPr="002B048C"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  <w:t>Матросскина?</w:t>
            </w:r>
          </w:p>
          <w:p w:rsidR="00D53809" w:rsidRPr="002B048C" w:rsidRDefault="00D53809" w:rsidP="009D2EF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Helvetica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D53809" w:rsidRPr="002703CF" w:rsidTr="00A44D73">
        <w:trPr>
          <w:gridAfter w:val="1"/>
          <w:wAfter w:w="1323" w:type="dxa"/>
        </w:trPr>
        <w:tc>
          <w:tcPr>
            <w:tcW w:w="458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Игровое упражнение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Один и много» </w:t>
            </w:r>
            <w:r w:rsidRPr="002B04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Угощения»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 :Говорит детям,</w:t>
            </w: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каждого ребенка двухполосная карточка.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тарелочках рыбки и конфеты.</w:t>
            </w:r>
          </w:p>
          <w:p w:rsidR="00D53809" w:rsidRPr="002B048C" w:rsidRDefault="00D53809" w:rsidP="002B048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Дядя Федор купил для Матроскина и Шарика угощения.</w:t>
            </w:r>
          </w:p>
          <w:p w:rsidR="00D53809" w:rsidRPr="002B048C" w:rsidRDefault="00D53809" w:rsidP="002B048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определим, поровну ли угощения для Шарика и Матросскина.</w:t>
            </w:r>
          </w:p>
          <w:p w:rsidR="00D53809" w:rsidRPr="002B048C" w:rsidRDefault="00D53809" w:rsidP="002B048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 на верхнюю полоску угощение для Матроскина, а на нижнюю для Шарика.</w:t>
            </w:r>
          </w:p>
          <w:p w:rsidR="00D53809" w:rsidRPr="002B048C" w:rsidRDefault="00D53809" w:rsidP="002B048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забываем брать правой рукой и раскладывать слева направо, придерживая карточку левой рукой.</w:t>
            </w:r>
          </w:p>
          <w:p w:rsidR="00D53809" w:rsidRPr="002B048C" w:rsidRDefault="00D53809" w:rsidP="002B048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можно сказать про конфеты и рыбу? (конфет для Шарика больше, чем рыбок для Матроскина.</w:t>
            </w:r>
          </w:p>
          <w:p w:rsidR="00D53809" w:rsidRPr="002B048C" w:rsidRDefault="00D53809" w:rsidP="002B048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нужно сделать, чтобы было поровну?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— ребёнок выполняет у доски.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Игровое упражнение «Помоги Матроскину разложить картинки по порядку»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доске в произвольном порядке расположены картинки, на которых изображены дети в разное время суток. Предложить детям помочь Матроскину разложить картинки по порядку.</w:t>
            </w:r>
          </w:p>
          <w:p w:rsidR="00D53809" w:rsidRPr="002B048C" w:rsidRDefault="00D53809" w:rsidP="002B048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изображено на картинках?</w:t>
            </w:r>
          </w:p>
          <w:p w:rsidR="00D53809" w:rsidRPr="002B048C" w:rsidRDefault="00D53809" w:rsidP="002B048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делают дети?</w:t>
            </w:r>
          </w:p>
          <w:p w:rsidR="00D53809" w:rsidRPr="002B048C" w:rsidRDefault="00D53809" w:rsidP="002B048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это бывает?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Уточнить последовательность расположения картинок (утро, день, вечер, ночь).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Физминутка «Солнышко»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поиграем с солнышком. Возьмите свое солнышко.</w:t>
            </w:r>
          </w:p>
          <w:p w:rsidR="00D53809" w:rsidRPr="002B048C" w:rsidRDefault="00D53809" w:rsidP="002B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«Утром солнышко встает</w:t>
            </w:r>
          </w:p>
          <w:p w:rsidR="00D53809" w:rsidRPr="002B048C" w:rsidRDefault="00D53809" w:rsidP="002B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Днем по небу тянется.</w:t>
            </w:r>
          </w:p>
          <w:p w:rsidR="00D53809" w:rsidRPr="002B048C" w:rsidRDefault="00D53809" w:rsidP="002B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 вечеру вниз упадет –</w:t>
            </w:r>
          </w:p>
          <w:p w:rsidR="00D53809" w:rsidRPr="002B048C" w:rsidRDefault="00D53809" w:rsidP="002B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Ночью вовсе спрячется».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63D60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Игра «Сколько насекомых на цветке»</w:t>
            </w:r>
          </w:p>
          <w:p w:rsidR="00D53809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каждого </w:t>
            </w:r>
            <w:r w:rsidRPr="0096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ребенка картина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геометрической фигурой  с </w:t>
            </w:r>
            <w:r w:rsidRPr="0096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изображением насекомого. </w:t>
            </w:r>
            <w:r w:rsidRPr="0096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Ребенок должен сос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тавить предложение: «На этом цветке сколько бабочек, на другом цветке сколько</w:t>
            </w:r>
          </w:p>
          <w:p w:rsidR="00D53809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Божие коровок,и т.д</w:t>
            </w:r>
            <w:r w:rsidRPr="0096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больше?</w:t>
            </w:r>
          </w:p>
          <w:p w:rsidR="00D53809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809" w:rsidRPr="00335101" w:rsidRDefault="00D53809" w:rsidP="00335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Ребята! Мне кажется, что на нашей </w:t>
            </w:r>
          </w:p>
          <w:p w:rsidR="00D53809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полянке очень мало насекомых. Давайте сделаем так, чтобы их стало много. Но как же это сделать? Я буду называть одно насекомое, а вы будете отвечать так, как будто их много. </w:t>
            </w:r>
            <w:r w:rsidRPr="00B94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Игра «Один - много»</w:t>
            </w:r>
            <w:r w:rsidRPr="00B94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образование существительных в форме множественного числа. </w:t>
            </w:r>
            <w:r w:rsidRPr="00B94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Бабочка, а много … (Бабочек) </w:t>
            </w:r>
            <w:r w:rsidRPr="00B94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Кузнечик, а много … (Кузнечиков) </w:t>
            </w:r>
            <w:r w:rsidRPr="00B94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Муха, пчела, стрекоза, комар, муравей, оса, жук, божья коровка. </w:t>
            </w:r>
          </w:p>
          <w:p w:rsidR="00D53809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809" w:rsidRPr="00335101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Ориентировка на листе бумаги</w:t>
            </w:r>
          </w:p>
          <w:p w:rsidR="00D53809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Шарик принёс фото-ию и предлагает поиграть в игру «</w:t>
            </w:r>
            <w:r w:rsidRPr="009209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где?»</w:t>
            </w:r>
            <w:r w:rsidRPr="00920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какой части картинки нарисованы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.насекомые</w:t>
            </w:r>
          </w:p>
          <w:p w:rsidR="00D53809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 стоит первым? кто стоит послед?  Кто стоит справа,а кто слева, ? кто стоит </w:t>
            </w:r>
          </w:p>
          <w:p w:rsidR="00D53809" w:rsidRPr="0092092A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Посередине </w:t>
            </w:r>
            <w:r w:rsidRPr="00920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(использ</w:t>
            </w:r>
          </w:p>
          <w:p w:rsidR="00D53809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едлоги. «Вверху,внизу,за,под, посередине»</w:t>
            </w:r>
          </w:p>
          <w:p w:rsidR="00D53809" w:rsidRPr="0092092A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 занятия :</w:t>
            </w:r>
            <w:r w:rsidRPr="002009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ситуация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«Почтальон Печкин принёс посылку»Ребята, давайте посмотрим,что почтальон принёс в посылке </w:t>
            </w:r>
          </w:p>
          <w:p w:rsidR="00D53809" w:rsidRPr="002B048C" w:rsidRDefault="00D53809" w:rsidP="002B048C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Разного роста.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Соединяют.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Раскладывают картинки.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Определяют неравенство.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Уравнивают.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Выкладывают картинки по порядку.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Называют: утро, день, вечер, ночь.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физминутку.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Выбирают нужные фигуры, обводят.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Выбирают крышки только с цифрой 1.</w:t>
            </w: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920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09" w:rsidRPr="002703CF" w:rsidTr="00A44D73">
        <w:trPr>
          <w:trHeight w:val="2010"/>
        </w:trPr>
        <w:tc>
          <w:tcPr>
            <w:tcW w:w="458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53809" w:rsidRPr="002B048C" w:rsidRDefault="00D53809" w:rsidP="002B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Рефлексивно – корригирующий</w:t>
            </w:r>
          </w:p>
        </w:tc>
        <w:tc>
          <w:tcPr>
            <w:tcW w:w="38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Итог занятия.</w:t>
            </w:r>
          </w:p>
          <w:p w:rsidR="00D53809" w:rsidRPr="002B048C" w:rsidRDefault="00D53809" w:rsidP="002B048C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были?</w:t>
            </w:r>
          </w:p>
          <w:p w:rsidR="00D53809" w:rsidRPr="002B048C" w:rsidRDefault="00D53809" w:rsidP="002B048C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выполняли задания?</w:t>
            </w:r>
          </w:p>
          <w:p w:rsidR="00D53809" w:rsidRPr="0092092A" w:rsidRDefault="00D53809" w:rsidP="002B048C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было интерес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</w:tc>
      </w:tr>
    </w:tbl>
    <w:p w:rsidR="00D53809" w:rsidRPr="002B048C" w:rsidRDefault="00D53809" w:rsidP="002B048C">
      <w:pPr>
        <w:shd w:val="clear" w:color="auto" w:fill="FFFFFF"/>
        <w:spacing w:line="240" w:lineRule="auto"/>
        <w:jc w:val="center"/>
        <w:rPr>
          <w:rFonts w:ascii="Helvetica" w:hAnsi="Helvetica" w:cs="Helvetica"/>
          <w:color w:val="4A4A4A"/>
          <w:sz w:val="21"/>
          <w:szCs w:val="21"/>
          <w:lang w:eastAsia="ru-RU"/>
        </w:rPr>
      </w:pPr>
      <w:r w:rsidRPr="002B048C">
        <w:rPr>
          <w:rFonts w:ascii="Helvetica" w:hAnsi="Helvetica" w:cs="Helvetica"/>
          <w:b/>
          <w:bCs/>
          <w:i/>
          <w:iCs/>
          <w:color w:val="4A4A4A"/>
          <w:sz w:val="21"/>
          <w:szCs w:val="21"/>
          <w:lang w:eastAsia="ru-RU"/>
        </w:rPr>
        <w:t>Ожидаемый результат:</w:t>
      </w:r>
    </w:p>
    <w:tbl>
      <w:tblPr>
        <w:tblW w:w="990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013"/>
        <w:gridCol w:w="8887"/>
      </w:tblGrid>
      <w:tr w:rsidR="00D53809" w:rsidRPr="002703CF"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8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Названия геометрических фигур, цвета, названия частей суток, графическое изображение цифры 1.</w:t>
            </w:r>
          </w:p>
        </w:tc>
      </w:tr>
      <w:tr w:rsidR="00D53809" w:rsidRPr="002703CF">
        <w:trPr>
          <w:trHeight w:val="135"/>
        </w:trPr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Иметь:</w:t>
            </w:r>
          </w:p>
        </w:tc>
        <w:tc>
          <w:tcPr>
            <w:tcW w:w="8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Навыки работы по карточкам.</w:t>
            </w:r>
          </w:p>
        </w:tc>
      </w:tr>
      <w:tr w:rsidR="00D53809" w:rsidRPr="002703CF"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8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3809" w:rsidRPr="002B048C" w:rsidRDefault="00D53809" w:rsidP="002B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две группы предметов, выяснять, в какой из групп больше, меньше предметов, или в них предметов поровну, пользуясь приёмом приложения, сравнивать предметы по величине.</w:t>
            </w:r>
          </w:p>
        </w:tc>
      </w:tr>
    </w:tbl>
    <w:p w:rsidR="00D53809" w:rsidRPr="002B048C" w:rsidRDefault="00D53809" w:rsidP="002B048C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4A4A4A"/>
          <w:sz w:val="21"/>
          <w:szCs w:val="21"/>
          <w:lang w:eastAsia="ru-RU"/>
        </w:rPr>
      </w:pPr>
    </w:p>
    <w:p w:rsidR="00D53809" w:rsidRPr="002B048C" w:rsidRDefault="00D53809" w:rsidP="002B048C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4A4A4A"/>
          <w:sz w:val="21"/>
          <w:szCs w:val="21"/>
          <w:lang w:eastAsia="ru-RU"/>
        </w:rPr>
      </w:pPr>
    </w:p>
    <w:p w:rsidR="00D53809" w:rsidRPr="002B048C" w:rsidRDefault="00D53809" w:rsidP="002B048C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4A4A4A"/>
          <w:sz w:val="21"/>
          <w:szCs w:val="21"/>
          <w:lang w:eastAsia="ru-RU"/>
        </w:rPr>
      </w:pPr>
    </w:p>
    <w:p w:rsidR="00D53809" w:rsidRPr="002B048C" w:rsidRDefault="00D53809" w:rsidP="002B048C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4A4A4A"/>
          <w:sz w:val="21"/>
          <w:szCs w:val="21"/>
          <w:lang w:eastAsia="ru-RU"/>
        </w:rPr>
      </w:pPr>
      <w:r>
        <w:t xml:space="preserve">теперь давайте покажем Шарику и Матроскину , как мы загадки отгадывать умеем. Тогда слушайте! Нужно отгадать, когда это бывает: днем или ночью. </w:t>
      </w:r>
      <w:r>
        <w:br/>
        <w:t xml:space="preserve">1. Солнышко встаёт, петушок в саду поёт </w:t>
      </w:r>
      <w:r>
        <w:br/>
        <w:t xml:space="preserve"> (утро) </w:t>
      </w:r>
      <w:r>
        <w:br/>
        <w:t xml:space="preserve">2. Солнце спряталось давно, </w:t>
      </w:r>
      <w:r>
        <w:br/>
        <w:t>В доме тихо и темно (ночью) .</w:t>
      </w:r>
      <w:r>
        <w:br/>
        <w:t xml:space="preserve">3. Раз, два, три, четы, пять! </w:t>
      </w:r>
      <w:r>
        <w:br/>
        <w:t xml:space="preserve">Собираемся гулять!  (днем) </w:t>
      </w:r>
      <w:r>
        <w:br/>
        <w:t xml:space="preserve">4. Час обеда подошел, </w:t>
      </w:r>
      <w:r>
        <w:br/>
        <w:t>Сели дети все за стол (днем) .</w:t>
      </w:r>
    </w:p>
    <w:p w:rsidR="00D53809" w:rsidRPr="002B048C" w:rsidRDefault="00D53809" w:rsidP="002B048C">
      <w:pPr>
        <w:shd w:val="clear" w:color="auto" w:fill="FFFFFF"/>
        <w:spacing w:line="240" w:lineRule="auto"/>
        <w:jc w:val="center"/>
        <w:rPr>
          <w:rFonts w:ascii="Helvetica" w:hAnsi="Helvetica" w:cs="Helvetica"/>
          <w:color w:val="4A4A4A"/>
          <w:sz w:val="21"/>
          <w:szCs w:val="21"/>
          <w:lang w:eastAsia="ru-RU"/>
        </w:rPr>
      </w:pPr>
      <w:bookmarkStart w:id="0" w:name="_GoBack"/>
      <w:bookmarkEnd w:id="0"/>
    </w:p>
    <w:sectPr w:rsidR="00D53809" w:rsidRPr="002B048C" w:rsidSect="00BC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6B08"/>
    <w:multiLevelType w:val="multilevel"/>
    <w:tmpl w:val="D9C2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B025BC8"/>
    <w:multiLevelType w:val="multilevel"/>
    <w:tmpl w:val="9C60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C040C84"/>
    <w:multiLevelType w:val="multilevel"/>
    <w:tmpl w:val="9EB8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51A62FD"/>
    <w:multiLevelType w:val="multilevel"/>
    <w:tmpl w:val="905C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83B615D"/>
    <w:multiLevelType w:val="multilevel"/>
    <w:tmpl w:val="F2B4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BFD226B"/>
    <w:multiLevelType w:val="multilevel"/>
    <w:tmpl w:val="405A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0111299"/>
    <w:multiLevelType w:val="multilevel"/>
    <w:tmpl w:val="7AEE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13B2856"/>
    <w:multiLevelType w:val="multilevel"/>
    <w:tmpl w:val="5B40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21C24F0"/>
    <w:multiLevelType w:val="multilevel"/>
    <w:tmpl w:val="8644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AEC2AD8"/>
    <w:multiLevelType w:val="multilevel"/>
    <w:tmpl w:val="9C70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DDD532C"/>
    <w:multiLevelType w:val="multilevel"/>
    <w:tmpl w:val="00FC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48C"/>
    <w:rsid w:val="00076D7C"/>
    <w:rsid w:val="002009A1"/>
    <w:rsid w:val="002703CF"/>
    <w:rsid w:val="00290E46"/>
    <w:rsid w:val="002A02FD"/>
    <w:rsid w:val="002B048C"/>
    <w:rsid w:val="00335101"/>
    <w:rsid w:val="003828F6"/>
    <w:rsid w:val="00385E31"/>
    <w:rsid w:val="003E567D"/>
    <w:rsid w:val="004D6C6E"/>
    <w:rsid w:val="004F1F26"/>
    <w:rsid w:val="00565AA3"/>
    <w:rsid w:val="006D404F"/>
    <w:rsid w:val="00766264"/>
    <w:rsid w:val="00842D0F"/>
    <w:rsid w:val="00870690"/>
    <w:rsid w:val="0091187D"/>
    <w:rsid w:val="0092092A"/>
    <w:rsid w:val="00963D60"/>
    <w:rsid w:val="009D2EFD"/>
    <w:rsid w:val="00A44D73"/>
    <w:rsid w:val="00B24BFB"/>
    <w:rsid w:val="00B36139"/>
    <w:rsid w:val="00B62266"/>
    <w:rsid w:val="00B948D2"/>
    <w:rsid w:val="00BC42D1"/>
    <w:rsid w:val="00C338C5"/>
    <w:rsid w:val="00D07150"/>
    <w:rsid w:val="00D53809"/>
    <w:rsid w:val="00FF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D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3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2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3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304</TotalTime>
  <Pages>4</Pages>
  <Words>822</Words>
  <Characters>4692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ЛИЗАВЕТА</dc:creator>
  <cp:keywords/>
  <dc:description/>
  <cp:lastModifiedBy>User</cp:lastModifiedBy>
  <cp:revision>8</cp:revision>
  <cp:lastPrinted>2019-04-11T07:04:00Z</cp:lastPrinted>
  <dcterms:created xsi:type="dcterms:W3CDTF">2018-04-13T13:41:00Z</dcterms:created>
  <dcterms:modified xsi:type="dcterms:W3CDTF">2019-04-11T07:04:00Z</dcterms:modified>
</cp:coreProperties>
</file>